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right="360" w:firstLine="0" w:firstLineChars="0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val="en-US" w:eastAsia="zh-CN"/>
                  </w:rPr>
                  <w:t xml:space="preserve">7 </w:t>
                </w:r>
                <w:r>
                  <w:rPr>
                    <w:rFonts w:hint="eastAsia"/>
                    <w:lang w:eastAsia="zh-CN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firstLine="360" w:firstLineChars="200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内蒙古师范大学马克思主义学院马克思主义基本原理专业培养方案（2017级试行）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822"/>
    <w:rsid w:val="00031930"/>
    <w:rsid w:val="0004465B"/>
    <w:rsid w:val="002170B9"/>
    <w:rsid w:val="004D338B"/>
    <w:rsid w:val="0058665B"/>
    <w:rsid w:val="0071415A"/>
    <w:rsid w:val="007572BD"/>
    <w:rsid w:val="008F3913"/>
    <w:rsid w:val="009B7EE7"/>
    <w:rsid w:val="00AA70D3"/>
    <w:rsid w:val="00B03822"/>
    <w:rsid w:val="00CD6459"/>
    <w:rsid w:val="19BD33D9"/>
    <w:rsid w:val="31443CA1"/>
    <w:rsid w:val="31ED4547"/>
    <w:rsid w:val="3F226946"/>
    <w:rsid w:val="404355AB"/>
    <w:rsid w:val="54AE32A0"/>
    <w:rsid w:val="7EE85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widowControl/>
      <w:spacing w:line="240" w:lineRule="auto"/>
      <w:ind w:firstLine="0" w:firstLineChars="0"/>
      <w:jc w:val="left"/>
    </w:pPr>
    <w:rPr>
      <w:sz w:val="20"/>
      <w:szCs w:val="20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page number"/>
    <w:basedOn w:val="7"/>
    <w:unhideWhenUsed/>
    <w:uiPriority w:val="99"/>
  </w:style>
  <w:style w:type="character" w:styleId="9">
    <w:name w:val="annotation reference"/>
    <w:basedOn w:val="7"/>
    <w:semiHidden/>
    <w:qFormat/>
    <w:uiPriority w:val="99"/>
    <w:rPr>
      <w:rFonts w:cs="Times New Roman"/>
      <w:sz w:val="20"/>
    </w:rPr>
  </w:style>
  <w:style w:type="character" w:customStyle="1" w:styleId="11">
    <w:name w:val="Comment Text Char"/>
    <w:basedOn w:val="7"/>
    <w:link w:val="2"/>
    <w:semiHidden/>
    <w:uiPriority w:val="99"/>
  </w:style>
  <w:style w:type="character" w:customStyle="1" w:styleId="12">
    <w:name w:val="Balloon Text Char"/>
    <w:basedOn w:val="7"/>
    <w:link w:val="3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869</Words>
  <Characters>4954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2017-12-19T12:46:00Z</dcterms:created>
  <dc:creator>zhy</dc:creator>
  <cp:lastModifiedBy>Administrator</cp:lastModifiedBy>
  <dcterms:modified xsi:type="dcterms:W3CDTF">2018-03-12T03:31:14Z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